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C84A" w14:textId="77777777" w:rsidR="00102AB0" w:rsidRDefault="00102AB0" w:rsidP="006C2BCA"/>
    <w:p w14:paraId="68C48144" w14:textId="77777777" w:rsidR="006C2BCA" w:rsidRDefault="006C2BCA" w:rsidP="006C2BCA"/>
    <w:p w14:paraId="55A00B5B" w14:textId="77777777" w:rsidR="006C2BCA" w:rsidRDefault="006C2BCA" w:rsidP="006C2BCA"/>
    <w:p w14:paraId="77E09359" w14:textId="77777777" w:rsidR="006C2BCA" w:rsidRDefault="006C2BCA" w:rsidP="006C2BCA"/>
    <w:p w14:paraId="7D81AFBE" w14:textId="77777777" w:rsidR="006C2BCA" w:rsidRDefault="006C2BCA" w:rsidP="006C2BCA"/>
    <w:p w14:paraId="73401A4F" w14:textId="77777777" w:rsidR="006C2BCA" w:rsidRDefault="006C2BCA" w:rsidP="006C2BCA"/>
    <w:p w14:paraId="7D3E4680" w14:textId="77777777" w:rsidR="006C2BCA" w:rsidRDefault="006C2BCA" w:rsidP="006C2BCA"/>
    <w:p w14:paraId="59239BCD" w14:textId="77777777" w:rsidR="006C2BCA" w:rsidRDefault="006C2BCA" w:rsidP="006C2BCA"/>
    <w:p w14:paraId="1CE3290F" w14:textId="77777777" w:rsidR="00240507" w:rsidRDefault="00240507" w:rsidP="00102AB0">
      <w:pPr>
        <w:jc w:val="center"/>
        <w:rPr>
          <w:b/>
          <w:sz w:val="44"/>
          <w:szCs w:val="44"/>
        </w:rPr>
      </w:pPr>
    </w:p>
    <w:p w14:paraId="09D520D7" w14:textId="62F2EFB7" w:rsidR="00240507" w:rsidRPr="00240507" w:rsidRDefault="00240507" w:rsidP="00102AB0">
      <w:pPr>
        <w:jc w:val="center"/>
        <w:rPr>
          <w:b/>
          <w:sz w:val="44"/>
          <w:szCs w:val="44"/>
        </w:rPr>
      </w:pPr>
      <w:r w:rsidRPr="00240507">
        <w:rPr>
          <w:b/>
          <w:sz w:val="44"/>
          <w:szCs w:val="44"/>
        </w:rPr>
        <w:t xml:space="preserve">Darlington Town Council </w:t>
      </w:r>
    </w:p>
    <w:p w14:paraId="461CF8B0" w14:textId="07EF7E83" w:rsidR="00102AB0" w:rsidRDefault="00102AB0" w:rsidP="00102AB0">
      <w:pPr>
        <w:jc w:val="center"/>
        <w:rPr>
          <w:b/>
          <w:sz w:val="44"/>
          <w:szCs w:val="44"/>
        </w:rPr>
      </w:pPr>
      <w:r w:rsidRPr="00240507">
        <w:rPr>
          <w:b/>
          <w:sz w:val="44"/>
          <w:szCs w:val="44"/>
        </w:rPr>
        <w:t>Executive Session Agenda</w:t>
      </w:r>
    </w:p>
    <w:p w14:paraId="4120E45B" w14:textId="251BA3DB" w:rsidR="00240507" w:rsidRDefault="00240507" w:rsidP="00102AB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Community Center</w:t>
      </w:r>
    </w:p>
    <w:p w14:paraId="6AD0ECEE" w14:textId="19B7CDA0" w:rsidR="00240507" w:rsidRDefault="00240507" w:rsidP="00102AB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105 South Franklin Street</w:t>
      </w:r>
    </w:p>
    <w:p w14:paraId="685BBD85" w14:textId="2714A83B" w:rsidR="00240507" w:rsidRDefault="00240507" w:rsidP="00102AB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Darlington, In 47940</w:t>
      </w:r>
    </w:p>
    <w:p w14:paraId="04EE70FB" w14:textId="77777777" w:rsidR="00240507" w:rsidRPr="00240507" w:rsidRDefault="00240507" w:rsidP="00102AB0">
      <w:pPr>
        <w:jc w:val="center"/>
        <w:rPr>
          <w:b/>
          <w:sz w:val="44"/>
          <w:szCs w:val="44"/>
        </w:rPr>
      </w:pPr>
    </w:p>
    <w:p w14:paraId="607D6362" w14:textId="255C2A9C" w:rsidR="00102AB0" w:rsidRPr="00240507" w:rsidRDefault="00102AB0" w:rsidP="006C2BCA">
      <w:pPr>
        <w:jc w:val="center"/>
        <w:rPr>
          <w:b/>
          <w:sz w:val="44"/>
          <w:szCs w:val="44"/>
        </w:rPr>
      </w:pPr>
      <w:r w:rsidRPr="00240507">
        <w:rPr>
          <w:b/>
          <w:sz w:val="44"/>
          <w:szCs w:val="44"/>
        </w:rPr>
        <w:t>DATE</w:t>
      </w:r>
      <w:r w:rsidR="00240507" w:rsidRPr="00240507">
        <w:rPr>
          <w:b/>
          <w:sz w:val="44"/>
          <w:szCs w:val="44"/>
        </w:rPr>
        <w:t>:</w:t>
      </w:r>
      <w:r w:rsidR="00937A6D">
        <w:rPr>
          <w:b/>
          <w:sz w:val="44"/>
          <w:szCs w:val="44"/>
        </w:rPr>
        <w:t xml:space="preserve">  </w:t>
      </w:r>
      <w:r w:rsidR="005B4675">
        <w:rPr>
          <w:b/>
          <w:sz w:val="44"/>
          <w:szCs w:val="44"/>
        </w:rPr>
        <w:t>February 5, 2026</w:t>
      </w:r>
    </w:p>
    <w:p w14:paraId="143103E3" w14:textId="77777777" w:rsidR="00393B77" w:rsidRDefault="00102AB0" w:rsidP="00393B77">
      <w:pPr>
        <w:jc w:val="center"/>
        <w:rPr>
          <w:b/>
          <w:sz w:val="44"/>
          <w:szCs w:val="44"/>
        </w:rPr>
      </w:pPr>
      <w:r w:rsidRPr="00240507">
        <w:rPr>
          <w:b/>
          <w:sz w:val="44"/>
          <w:szCs w:val="44"/>
        </w:rPr>
        <w:t>TIME</w:t>
      </w:r>
      <w:r w:rsidR="00240507" w:rsidRPr="00240507">
        <w:rPr>
          <w:b/>
          <w:sz w:val="44"/>
          <w:szCs w:val="44"/>
        </w:rPr>
        <w:t>:</w:t>
      </w:r>
      <w:r w:rsidR="00937A6D">
        <w:rPr>
          <w:b/>
          <w:sz w:val="44"/>
          <w:szCs w:val="44"/>
        </w:rPr>
        <w:t xml:space="preserve">  </w:t>
      </w:r>
      <w:r w:rsidR="005B4675">
        <w:rPr>
          <w:b/>
          <w:sz w:val="44"/>
          <w:szCs w:val="44"/>
        </w:rPr>
        <w:t>6</w:t>
      </w:r>
      <w:r w:rsidR="00937A6D">
        <w:rPr>
          <w:b/>
          <w:sz w:val="44"/>
          <w:szCs w:val="44"/>
        </w:rPr>
        <w:t>:00 p.m.</w:t>
      </w:r>
    </w:p>
    <w:p w14:paraId="72083255" w14:textId="77777777" w:rsidR="00393B77" w:rsidRDefault="00393B77" w:rsidP="00393B77">
      <w:pPr>
        <w:jc w:val="center"/>
        <w:rPr>
          <w:b/>
          <w:sz w:val="44"/>
          <w:szCs w:val="44"/>
        </w:rPr>
      </w:pPr>
    </w:p>
    <w:p w14:paraId="027FA12C" w14:textId="7A14A09B" w:rsidR="00393B77" w:rsidRDefault="00393B77" w:rsidP="00393B77">
      <w:pPr>
        <w:jc w:val="center"/>
        <w:rPr>
          <w:b/>
          <w:bCs/>
          <w:sz w:val="44"/>
          <w:szCs w:val="44"/>
        </w:rPr>
      </w:pPr>
      <w:r w:rsidRPr="00393B77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 </w:t>
      </w:r>
      <w:r w:rsidRPr="00393B77">
        <w:rPr>
          <w:sz w:val="44"/>
          <w:szCs w:val="44"/>
        </w:rPr>
        <w:t xml:space="preserve"> </w:t>
      </w:r>
      <w:bookmarkStart w:id="0" w:name="_Hlk204087470"/>
      <w:r w:rsidRPr="00393B77">
        <w:rPr>
          <w:b/>
          <w:bCs/>
          <w:sz w:val="44"/>
          <w:szCs w:val="44"/>
        </w:rPr>
        <w:t xml:space="preserve">To discuss the job performance evaluation </w:t>
      </w:r>
      <w:r>
        <w:rPr>
          <w:b/>
          <w:bCs/>
          <w:sz w:val="44"/>
          <w:szCs w:val="44"/>
        </w:rPr>
        <w:t>or the prospect of a new</w:t>
      </w:r>
      <w:r w:rsidRPr="00393B77">
        <w:rPr>
          <w:b/>
          <w:bCs/>
          <w:sz w:val="44"/>
          <w:szCs w:val="44"/>
        </w:rPr>
        <w:t xml:space="preserve"> employee.</w:t>
      </w:r>
    </w:p>
    <w:p w14:paraId="0B042995" w14:textId="77777777" w:rsidR="00393B77" w:rsidRPr="00393B77" w:rsidRDefault="00393B77" w:rsidP="00393B77">
      <w:pPr>
        <w:jc w:val="center"/>
        <w:rPr>
          <w:b/>
          <w:bCs/>
          <w:sz w:val="44"/>
          <w:szCs w:val="44"/>
        </w:rPr>
      </w:pPr>
    </w:p>
    <w:p w14:paraId="7556BBB8" w14:textId="347CBB7C" w:rsidR="00393B77" w:rsidRPr="00393B77" w:rsidRDefault="00393B77" w:rsidP="00393B77">
      <w:pPr>
        <w:rPr>
          <w:b/>
          <w:bCs/>
          <w:sz w:val="44"/>
          <w:szCs w:val="44"/>
        </w:rPr>
      </w:pPr>
      <w:r w:rsidRPr="00393B77">
        <w:rPr>
          <w:b/>
          <w:bCs/>
          <w:sz w:val="44"/>
          <w:szCs w:val="44"/>
        </w:rPr>
        <w:tab/>
      </w:r>
      <w:r w:rsidRPr="00393B77">
        <w:rPr>
          <w:b/>
          <w:bCs/>
          <w:sz w:val="44"/>
          <w:szCs w:val="44"/>
        </w:rPr>
        <w:tab/>
      </w:r>
      <w:r w:rsidRPr="00393B77">
        <w:rPr>
          <w:b/>
          <w:bCs/>
          <w:sz w:val="44"/>
          <w:szCs w:val="44"/>
        </w:rPr>
        <w:tab/>
        <w:t xml:space="preserve">           [I.C. §5-14-1.5-6.1(b)(9)].</w:t>
      </w:r>
    </w:p>
    <w:bookmarkEnd w:id="0"/>
    <w:p w14:paraId="192B77F8" w14:textId="1B6C7E88" w:rsidR="00240507" w:rsidRDefault="00240507" w:rsidP="00240507">
      <w:pPr>
        <w:rPr>
          <w:rFonts w:ascii="Calibri" w:hAnsi="Calibri" w:cs="Calibri"/>
        </w:rPr>
      </w:pPr>
    </w:p>
    <w:p w14:paraId="0A33DABC" w14:textId="77777777" w:rsidR="00240507" w:rsidRPr="00146D2E" w:rsidRDefault="00240507" w:rsidP="00240507">
      <w:pPr>
        <w:rPr>
          <w:rFonts w:ascii="Calibri" w:hAnsi="Calibri" w:cs="Calibri"/>
        </w:rPr>
      </w:pPr>
    </w:p>
    <w:p w14:paraId="4A7EA491" w14:textId="77777777" w:rsidR="00102AB0" w:rsidRDefault="00102AB0" w:rsidP="00102AB0">
      <w:pPr>
        <w:jc w:val="center"/>
      </w:pPr>
    </w:p>
    <w:p w14:paraId="777C1BB3" w14:textId="77777777" w:rsidR="00102AB0" w:rsidRDefault="00102AB0" w:rsidP="00102AB0">
      <w:pPr>
        <w:jc w:val="center"/>
      </w:pPr>
    </w:p>
    <w:p w14:paraId="6F3F97BD" w14:textId="77777777" w:rsidR="00102AB0" w:rsidRDefault="00102AB0" w:rsidP="00102AB0">
      <w:pPr>
        <w:pBdr>
          <w:bottom w:val="single" w:sz="12" w:space="1" w:color="auto"/>
        </w:pBdr>
      </w:pPr>
    </w:p>
    <w:p w14:paraId="75AD1548" w14:textId="77777777" w:rsidR="000551AF" w:rsidRDefault="000551AF"/>
    <w:sectPr w:rsidR="000551AF" w:rsidSect="00102AB0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CA"/>
    <w:rsid w:val="00006B79"/>
    <w:rsid w:val="000320BE"/>
    <w:rsid w:val="00033971"/>
    <w:rsid w:val="000551AF"/>
    <w:rsid w:val="00057B22"/>
    <w:rsid w:val="000721E0"/>
    <w:rsid w:val="00093FF8"/>
    <w:rsid w:val="000A4043"/>
    <w:rsid w:val="000C5CE1"/>
    <w:rsid w:val="000F4F92"/>
    <w:rsid w:val="00102AB0"/>
    <w:rsid w:val="00103304"/>
    <w:rsid w:val="00117E6A"/>
    <w:rsid w:val="00123F4F"/>
    <w:rsid w:val="001332E5"/>
    <w:rsid w:val="00137F94"/>
    <w:rsid w:val="00140723"/>
    <w:rsid w:val="001547E1"/>
    <w:rsid w:val="001638AB"/>
    <w:rsid w:val="00165D95"/>
    <w:rsid w:val="00166504"/>
    <w:rsid w:val="00174E9E"/>
    <w:rsid w:val="0017668E"/>
    <w:rsid w:val="00180C79"/>
    <w:rsid w:val="00180DED"/>
    <w:rsid w:val="00185FDA"/>
    <w:rsid w:val="001A2877"/>
    <w:rsid w:val="001B229A"/>
    <w:rsid w:val="001B3F51"/>
    <w:rsid w:val="001B5667"/>
    <w:rsid w:val="00200712"/>
    <w:rsid w:val="002017BA"/>
    <w:rsid w:val="00206E65"/>
    <w:rsid w:val="0022572C"/>
    <w:rsid w:val="00226DA8"/>
    <w:rsid w:val="002349F2"/>
    <w:rsid w:val="00240507"/>
    <w:rsid w:val="00266EE9"/>
    <w:rsid w:val="00273BF4"/>
    <w:rsid w:val="00276869"/>
    <w:rsid w:val="00280FA7"/>
    <w:rsid w:val="0029151E"/>
    <w:rsid w:val="002949AD"/>
    <w:rsid w:val="002A129E"/>
    <w:rsid w:val="002A4F96"/>
    <w:rsid w:val="002C0F2E"/>
    <w:rsid w:val="002C2883"/>
    <w:rsid w:val="002D32CC"/>
    <w:rsid w:val="00303833"/>
    <w:rsid w:val="003132AB"/>
    <w:rsid w:val="0031713F"/>
    <w:rsid w:val="0034094A"/>
    <w:rsid w:val="003465C3"/>
    <w:rsid w:val="0036507C"/>
    <w:rsid w:val="003662BD"/>
    <w:rsid w:val="00371539"/>
    <w:rsid w:val="00371809"/>
    <w:rsid w:val="00380FDB"/>
    <w:rsid w:val="00381988"/>
    <w:rsid w:val="00393B77"/>
    <w:rsid w:val="003B3B75"/>
    <w:rsid w:val="003B443C"/>
    <w:rsid w:val="003B467B"/>
    <w:rsid w:val="003B7AA1"/>
    <w:rsid w:val="003C1428"/>
    <w:rsid w:val="003C3352"/>
    <w:rsid w:val="003D1524"/>
    <w:rsid w:val="003D34A4"/>
    <w:rsid w:val="003E2F34"/>
    <w:rsid w:val="003F6EE5"/>
    <w:rsid w:val="00411D28"/>
    <w:rsid w:val="00437A5C"/>
    <w:rsid w:val="00443C5A"/>
    <w:rsid w:val="00455DAD"/>
    <w:rsid w:val="00465897"/>
    <w:rsid w:val="00471F7A"/>
    <w:rsid w:val="00483816"/>
    <w:rsid w:val="004C083D"/>
    <w:rsid w:val="004D24FD"/>
    <w:rsid w:val="004D3DB5"/>
    <w:rsid w:val="004E749A"/>
    <w:rsid w:val="00502107"/>
    <w:rsid w:val="00504433"/>
    <w:rsid w:val="005161C9"/>
    <w:rsid w:val="005162B9"/>
    <w:rsid w:val="00520A52"/>
    <w:rsid w:val="00522D58"/>
    <w:rsid w:val="005323BF"/>
    <w:rsid w:val="00534677"/>
    <w:rsid w:val="005349AC"/>
    <w:rsid w:val="00554AE1"/>
    <w:rsid w:val="00555497"/>
    <w:rsid w:val="005964F7"/>
    <w:rsid w:val="005A581A"/>
    <w:rsid w:val="005B4675"/>
    <w:rsid w:val="005B570C"/>
    <w:rsid w:val="005E1927"/>
    <w:rsid w:val="005F232C"/>
    <w:rsid w:val="00631D82"/>
    <w:rsid w:val="006329E2"/>
    <w:rsid w:val="006509B8"/>
    <w:rsid w:val="006529C7"/>
    <w:rsid w:val="00653909"/>
    <w:rsid w:val="00663E28"/>
    <w:rsid w:val="00666CED"/>
    <w:rsid w:val="006701AD"/>
    <w:rsid w:val="0068584A"/>
    <w:rsid w:val="006C2BCA"/>
    <w:rsid w:val="006D035D"/>
    <w:rsid w:val="006E5232"/>
    <w:rsid w:val="006F4768"/>
    <w:rsid w:val="0070359D"/>
    <w:rsid w:val="00716155"/>
    <w:rsid w:val="007226DC"/>
    <w:rsid w:val="00732254"/>
    <w:rsid w:val="007404AB"/>
    <w:rsid w:val="00742D8D"/>
    <w:rsid w:val="00765407"/>
    <w:rsid w:val="00766FA6"/>
    <w:rsid w:val="00782FA1"/>
    <w:rsid w:val="007A0C9E"/>
    <w:rsid w:val="007B1134"/>
    <w:rsid w:val="007B5126"/>
    <w:rsid w:val="007D0B87"/>
    <w:rsid w:val="007E6C78"/>
    <w:rsid w:val="007F6E5A"/>
    <w:rsid w:val="00813A05"/>
    <w:rsid w:val="008151BC"/>
    <w:rsid w:val="00817CF2"/>
    <w:rsid w:val="00824F6A"/>
    <w:rsid w:val="00840522"/>
    <w:rsid w:val="0084102F"/>
    <w:rsid w:val="00844012"/>
    <w:rsid w:val="0085367D"/>
    <w:rsid w:val="0086075D"/>
    <w:rsid w:val="00867D4C"/>
    <w:rsid w:val="008835E0"/>
    <w:rsid w:val="00891F2B"/>
    <w:rsid w:val="008955D8"/>
    <w:rsid w:val="008B5705"/>
    <w:rsid w:val="008C4A5D"/>
    <w:rsid w:val="008E3FAE"/>
    <w:rsid w:val="008F72C8"/>
    <w:rsid w:val="00917EE7"/>
    <w:rsid w:val="00921C57"/>
    <w:rsid w:val="00930FF8"/>
    <w:rsid w:val="009315FE"/>
    <w:rsid w:val="00932621"/>
    <w:rsid w:val="0093675F"/>
    <w:rsid w:val="00937A6D"/>
    <w:rsid w:val="00937A80"/>
    <w:rsid w:val="00943DD4"/>
    <w:rsid w:val="00945823"/>
    <w:rsid w:val="00984EC5"/>
    <w:rsid w:val="00990BA5"/>
    <w:rsid w:val="0099151C"/>
    <w:rsid w:val="00996C04"/>
    <w:rsid w:val="009A3499"/>
    <w:rsid w:val="009C09CD"/>
    <w:rsid w:val="009F3B49"/>
    <w:rsid w:val="009F44F3"/>
    <w:rsid w:val="009F5B76"/>
    <w:rsid w:val="00A1029C"/>
    <w:rsid w:val="00A1617B"/>
    <w:rsid w:val="00A320CF"/>
    <w:rsid w:val="00A444C9"/>
    <w:rsid w:val="00A515B7"/>
    <w:rsid w:val="00A67AFE"/>
    <w:rsid w:val="00A748C3"/>
    <w:rsid w:val="00A776E9"/>
    <w:rsid w:val="00A91A44"/>
    <w:rsid w:val="00AA5800"/>
    <w:rsid w:val="00AA77C6"/>
    <w:rsid w:val="00AB163E"/>
    <w:rsid w:val="00AB1C36"/>
    <w:rsid w:val="00AB3E7D"/>
    <w:rsid w:val="00AD3776"/>
    <w:rsid w:val="00AE48C4"/>
    <w:rsid w:val="00B044B3"/>
    <w:rsid w:val="00B0679E"/>
    <w:rsid w:val="00B51B79"/>
    <w:rsid w:val="00B60889"/>
    <w:rsid w:val="00B63C87"/>
    <w:rsid w:val="00B64ADB"/>
    <w:rsid w:val="00B67F3D"/>
    <w:rsid w:val="00B7240C"/>
    <w:rsid w:val="00B739BA"/>
    <w:rsid w:val="00B93EDF"/>
    <w:rsid w:val="00BA043D"/>
    <w:rsid w:val="00BA64C7"/>
    <w:rsid w:val="00BB2974"/>
    <w:rsid w:val="00BC3296"/>
    <w:rsid w:val="00BD2CB9"/>
    <w:rsid w:val="00BD5ABF"/>
    <w:rsid w:val="00BF0F4A"/>
    <w:rsid w:val="00C02BD6"/>
    <w:rsid w:val="00C42CDD"/>
    <w:rsid w:val="00C50C8D"/>
    <w:rsid w:val="00C713B8"/>
    <w:rsid w:val="00CA7D4C"/>
    <w:rsid w:val="00CB01EB"/>
    <w:rsid w:val="00CC7AF8"/>
    <w:rsid w:val="00CD768B"/>
    <w:rsid w:val="00CE45A9"/>
    <w:rsid w:val="00CE61E9"/>
    <w:rsid w:val="00CF1245"/>
    <w:rsid w:val="00CF69EA"/>
    <w:rsid w:val="00D053C7"/>
    <w:rsid w:val="00D15198"/>
    <w:rsid w:val="00D21835"/>
    <w:rsid w:val="00D21E5D"/>
    <w:rsid w:val="00D22D9C"/>
    <w:rsid w:val="00D3504F"/>
    <w:rsid w:val="00D50D6D"/>
    <w:rsid w:val="00D76848"/>
    <w:rsid w:val="00D85D45"/>
    <w:rsid w:val="00DB431E"/>
    <w:rsid w:val="00DB52B4"/>
    <w:rsid w:val="00DD3B2A"/>
    <w:rsid w:val="00E030DD"/>
    <w:rsid w:val="00E12592"/>
    <w:rsid w:val="00E21007"/>
    <w:rsid w:val="00E257F4"/>
    <w:rsid w:val="00E36D92"/>
    <w:rsid w:val="00E633BF"/>
    <w:rsid w:val="00E76DD3"/>
    <w:rsid w:val="00E87B5E"/>
    <w:rsid w:val="00E906CF"/>
    <w:rsid w:val="00E93F3C"/>
    <w:rsid w:val="00EA59EE"/>
    <w:rsid w:val="00EB3BDC"/>
    <w:rsid w:val="00EC5888"/>
    <w:rsid w:val="00ED2389"/>
    <w:rsid w:val="00EE7918"/>
    <w:rsid w:val="00EF4A49"/>
    <w:rsid w:val="00F010BC"/>
    <w:rsid w:val="00F02B12"/>
    <w:rsid w:val="00F05A1D"/>
    <w:rsid w:val="00F13A4E"/>
    <w:rsid w:val="00F26DBA"/>
    <w:rsid w:val="00F31054"/>
    <w:rsid w:val="00F34B32"/>
    <w:rsid w:val="00F40003"/>
    <w:rsid w:val="00F610C6"/>
    <w:rsid w:val="00F66882"/>
    <w:rsid w:val="00F7191B"/>
    <w:rsid w:val="00F8082D"/>
    <w:rsid w:val="00F87370"/>
    <w:rsid w:val="00F95407"/>
    <w:rsid w:val="00F97686"/>
    <w:rsid w:val="00FA1955"/>
    <w:rsid w:val="00FD1202"/>
    <w:rsid w:val="00FE615E"/>
    <w:rsid w:val="00FF03D2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97430"/>
  <w15:docId w15:val="{CDBC9498-3352-469D-8CF8-82855371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A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6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\AppData\Local\Microsoft\Windows\Temporary%20Internet%20Files\Content.IE5\1RQZGXI4\Exe.%20Session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Exe. Session Notice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atlanta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Anderson</cp:lastModifiedBy>
  <cp:revision>2</cp:revision>
  <cp:lastPrinted>2025-07-22T18:39:00Z</cp:lastPrinted>
  <dcterms:created xsi:type="dcterms:W3CDTF">2026-01-28T13:26:00Z</dcterms:created>
  <dcterms:modified xsi:type="dcterms:W3CDTF">2026-01-28T13:26:00Z</dcterms:modified>
</cp:coreProperties>
</file>